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8C768" w14:textId="51F8B8FC" w:rsidR="00CD1256" w:rsidRPr="00CD1256" w:rsidRDefault="00CD1256" w:rsidP="00CD1256">
      <w:pPr>
        <w:jc w:val="center"/>
        <w:rPr>
          <w:rFonts w:ascii="Arial" w:hAnsi="Arial" w:cs="Arial"/>
        </w:rPr>
      </w:pPr>
      <w:r w:rsidRPr="00CD1256">
        <w:rPr>
          <w:rFonts w:ascii="Arial" w:hAnsi="Arial" w:cs="Arial"/>
          <w:b/>
          <w:bCs/>
        </w:rPr>
        <w:t>IZJAVA STARŠEV PRED VSTOPOM OTROKA V VRTEC</w:t>
      </w:r>
    </w:p>
    <w:p w14:paraId="7ED69B12" w14:textId="4DDD8B1D" w:rsidR="00CD1256" w:rsidRPr="00CD1256" w:rsidRDefault="00CD1256" w:rsidP="00CD1256">
      <w:pPr>
        <w:jc w:val="both"/>
        <w:rPr>
          <w:rFonts w:ascii="Arial" w:hAnsi="Arial" w:cs="Arial"/>
        </w:rPr>
      </w:pPr>
      <w:r w:rsidRPr="00CD1256">
        <w:rPr>
          <w:rFonts w:ascii="Arial" w:hAnsi="Arial" w:cs="Arial"/>
          <w:b/>
          <w:bCs/>
        </w:rPr>
        <w:t>ob sproščanju ukrepov za zajezitev širjenja COVID-19</w:t>
      </w:r>
    </w:p>
    <w:p w14:paraId="0A080DE2" w14:textId="77777777" w:rsidR="00CD1256" w:rsidRPr="00CD1256" w:rsidRDefault="00CD1256" w:rsidP="00CD1256">
      <w:pPr>
        <w:jc w:val="both"/>
        <w:rPr>
          <w:rFonts w:ascii="Arial" w:hAnsi="Arial" w:cs="Arial"/>
        </w:rPr>
      </w:pPr>
      <w:r w:rsidRPr="00CD1256">
        <w:rPr>
          <w:rFonts w:ascii="Arial" w:hAnsi="Arial" w:cs="Arial"/>
        </w:rPr>
        <w:t xml:space="preserve">Moj otrok ____________________________________________ (ime in priimek otroka) </w:t>
      </w:r>
    </w:p>
    <w:p w14:paraId="05B82088" w14:textId="77777777" w:rsidR="00CD1256" w:rsidRDefault="00CD1256" w:rsidP="00CD1256">
      <w:pPr>
        <w:jc w:val="both"/>
        <w:rPr>
          <w:rFonts w:ascii="Arial" w:hAnsi="Arial" w:cs="Arial"/>
        </w:rPr>
      </w:pPr>
      <w:r w:rsidRPr="00CD1256">
        <w:rPr>
          <w:rFonts w:ascii="Arial" w:hAnsi="Arial" w:cs="Arial"/>
        </w:rPr>
        <w:t xml:space="preserve">1. v zadnjih 14 dneh ni imel kateregakoli od naslednjih simptomov/znakov: povišana telesna temperatura, kašelj, glavobol, slabo počutje, boleče žrelo, nahod, težko dihanje (občutek pomanjkanja zraka), driska oz. je bil v tem obdobju zdrav; </w:t>
      </w:r>
    </w:p>
    <w:p w14:paraId="6ABB1336" w14:textId="746FF287" w:rsidR="00CD1256" w:rsidRPr="00CD1256" w:rsidRDefault="00CD1256" w:rsidP="00CD1256">
      <w:pPr>
        <w:jc w:val="both"/>
        <w:rPr>
          <w:rFonts w:ascii="Arial" w:hAnsi="Arial" w:cs="Arial"/>
        </w:rPr>
      </w:pPr>
      <w:r w:rsidRPr="00CD1256">
        <w:rPr>
          <w:rFonts w:ascii="Arial" w:hAnsi="Arial" w:cs="Arial"/>
        </w:rPr>
        <w:t xml:space="preserve">2. v zadnjih 14 dneh ni bil v stiku z osebo, pri kateri je bila potrjena okužba s SARS-CoV-2. </w:t>
      </w:r>
    </w:p>
    <w:p w14:paraId="25DCDF0D" w14:textId="77777777" w:rsidR="00CD1256" w:rsidRPr="00CD1256" w:rsidRDefault="00CD1256" w:rsidP="00CD1256">
      <w:pPr>
        <w:jc w:val="both"/>
        <w:rPr>
          <w:rFonts w:ascii="Arial" w:hAnsi="Arial" w:cs="Arial"/>
        </w:rPr>
      </w:pPr>
      <w:r w:rsidRPr="00CD1256">
        <w:rPr>
          <w:rFonts w:ascii="Arial" w:hAnsi="Arial" w:cs="Arial"/>
        </w:rPr>
        <w:t xml:space="preserve">3. Če se bodo pri mojem otroku pojavili zgoraj navedeni znaki/simptomi ali bo potrjena okužba s SARS-CoV-2 pri osebi, ki z otrokom biva v istem gospodinjstvu (najpogosteje družinski član), bo otrok ostal doma. </w:t>
      </w:r>
    </w:p>
    <w:p w14:paraId="4C88481D" w14:textId="77777777" w:rsidR="00CD1256" w:rsidRPr="00CD1256" w:rsidRDefault="00CD1256" w:rsidP="00CD1256">
      <w:pPr>
        <w:jc w:val="right"/>
        <w:rPr>
          <w:rFonts w:ascii="Arial" w:hAnsi="Arial" w:cs="Arial"/>
        </w:rPr>
      </w:pPr>
      <w:r w:rsidRPr="00CD1256">
        <w:rPr>
          <w:rFonts w:ascii="Arial" w:hAnsi="Arial" w:cs="Arial"/>
        </w:rPr>
        <w:t xml:space="preserve">Kraj in datum:____________________________________ </w:t>
      </w:r>
    </w:p>
    <w:p w14:paraId="23436FBB" w14:textId="77777777" w:rsidR="00CD1256" w:rsidRPr="00CD1256" w:rsidRDefault="00CD1256" w:rsidP="00CD1256">
      <w:pPr>
        <w:jc w:val="right"/>
        <w:rPr>
          <w:rFonts w:ascii="Arial" w:hAnsi="Arial" w:cs="Arial"/>
        </w:rPr>
      </w:pPr>
      <w:r w:rsidRPr="00CD1256">
        <w:rPr>
          <w:rFonts w:ascii="Arial" w:hAnsi="Arial" w:cs="Arial"/>
        </w:rPr>
        <w:t xml:space="preserve">Podpis:__________________________________________ </w:t>
      </w:r>
    </w:p>
    <w:p w14:paraId="6D2221B0" w14:textId="77777777" w:rsidR="00CD1256" w:rsidRPr="00CD1256" w:rsidRDefault="00CD1256" w:rsidP="00CD1256">
      <w:pPr>
        <w:jc w:val="both"/>
        <w:rPr>
          <w:rFonts w:ascii="Arial" w:hAnsi="Arial" w:cs="Arial"/>
        </w:rPr>
      </w:pPr>
      <w:r w:rsidRPr="00CD1256">
        <w:rPr>
          <w:rFonts w:ascii="Arial" w:hAnsi="Arial" w:cs="Arial"/>
        </w:rPr>
        <w:t xml:space="preserve">Če vaš otrok zboli z zgoraj navedenimi znaki/simptomi ali bo potrjena okužba s SARS-CoV-2 pri osebi, ki z otrokom biva v istem gospodinjstvu (najpogosteje družinski član), naj ostane doma in omeji stike z drugimi ljudmi. Če je otrok bolan, za nadaljnja navodila pokličite otrokovega izbranega ali dežurnega zdravnika. V primeru potrjene okužbe v družini ali drugega tesnega stika z okuženo osebo boste nadaljnja navodila prejeli od epidemiološke službe. </w:t>
      </w:r>
    </w:p>
    <w:p w14:paraId="51734516" w14:textId="0751F0A7" w:rsidR="00CD1256" w:rsidRDefault="00CD1256" w:rsidP="00CD1256">
      <w:pPr>
        <w:jc w:val="both"/>
        <w:rPr>
          <w:rFonts w:ascii="Arial" w:hAnsi="Arial" w:cs="Arial"/>
        </w:rPr>
      </w:pPr>
      <w:r w:rsidRPr="00CD1256">
        <w:rPr>
          <w:rFonts w:ascii="Arial" w:hAnsi="Arial" w:cs="Arial"/>
          <w:b/>
          <w:bCs/>
        </w:rPr>
        <w:t xml:space="preserve">Priporočamo vam, da otrok omeji stike s starejšimi (npr. s starimi starši) in osebami s pridruženimi kroničnimi boleznimi ali imunskimi pomanjkljivostmi, saj so le-ti bolj ogroženi za težek potek bolezni. </w:t>
      </w:r>
      <w:r w:rsidRPr="00CD1256">
        <w:rPr>
          <w:rFonts w:ascii="Arial" w:hAnsi="Arial" w:cs="Arial"/>
        </w:rPr>
        <w:t xml:space="preserve">Druženje otrok namreč poveča tveganje za okužbo otroka. </w:t>
      </w:r>
    </w:p>
    <w:p w14:paraId="258D8553" w14:textId="77777777" w:rsidR="00CD1256" w:rsidRPr="00CD1256" w:rsidRDefault="00CD1256" w:rsidP="00CD1256">
      <w:pPr>
        <w:jc w:val="both"/>
        <w:rPr>
          <w:rFonts w:ascii="Arial" w:hAnsi="Arial" w:cs="Arial"/>
        </w:rPr>
      </w:pPr>
    </w:p>
    <w:p w14:paraId="4E2E496A" w14:textId="77777777" w:rsidR="00CD1256" w:rsidRPr="00CD1256" w:rsidRDefault="00CD1256" w:rsidP="00CD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CD1256">
        <w:rPr>
          <w:rFonts w:ascii="Arial" w:hAnsi="Arial" w:cs="Arial"/>
          <w:b/>
          <w:bCs/>
        </w:rPr>
        <w:t xml:space="preserve">Osnovne informacije o COVID-19 </w:t>
      </w:r>
    </w:p>
    <w:p w14:paraId="60C33AFA" w14:textId="77777777" w:rsidR="00CD1256" w:rsidRPr="00CD1256" w:rsidRDefault="00CD1256" w:rsidP="00CD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CD1256">
        <w:rPr>
          <w:rFonts w:ascii="Arial" w:hAnsi="Arial" w:cs="Arial"/>
        </w:rPr>
        <w:t xml:space="preserve">Okužba z virusom SARS-CoV-2 lahko povzroči </w:t>
      </w:r>
      <w:proofErr w:type="spellStart"/>
      <w:r w:rsidRPr="00CD1256">
        <w:rPr>
          <w:rFonts w:ascii="Arial" w:hAnsi="Arial" w:cs="Arial"/>
        </w:rPr>
        <w:t>koronavirusno</w:t>
      </w:r>
      <w:proofErr w:type="spellEnd"/>
      <w:r w:rsidRPr="00CD1256">
        <w:rPr>
          <w:rFonts w:ascii="Arial" w:hAnsi="Arial" w:cs="Arial"/>
        </w:rPr>
        <w:t xml:space="preserve"> bolezen 2019 oz. COVID-19. </w:t>
      </w:r>
    </w:p>
    <w:p w14:paraId="1ACD667F" w14:textId="3CBA6FFF" w:rsidR="00AF043E" w:rsidRPr="00CD1256" w:rsidRDefault="00CD1256" w:rsidP="00CD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D1256">
        <w:rPr>
          <w:rFonts w:ascii="Arial" w:hAnsi="Arial" w:cs="Arial"/>
        </w:rPr>
        <w:t>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https://www.nijz.si/sl/koronavirus-2019-ncov</w:t>
      </w:r>
    </w:p>
    <w:sectPr w:rsidR="00AF043E" w:rsidRPr="00CD125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A8182" w14:textId="77777777" w:rsidR="00AE0CCD" w:rsidRDefault="00AE0CCD" w:rsidP="00524B8A">
      <w:pPr>
        <w:spacing w:after="0" w:line="240" w:lineRule="auto"/>
      </w:pPr>
      <w:r>
        <w:separator/>
      </w:r>
    </w:p>
  </w:endnote>
  <w:endnote w:type="continuationSeparator" w:id="0">
    <w:p w14:paraId="3205E85E" w14:textId="77777777" w:rsidR="00AE0CCD" w:rsidRDefault="00AE0CCD" w:rsidP="0052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DABF8" w14:textId="46EB65E7" w:rsidR="00524B8A" w:rsidRPr="00C03606" w:rsidRDefault="00524B8A" w:rsidP="00524B8A">
    <w:pPr>
      <w:pStyle w:val="Nog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98026" w14:textId="77777777" w:rsidR="00AE0CCD" w:rsidRDefault="00AE0CCD" w:rsidP="00524B8A">
      <w:pPr>
        <w:spacing w:after="0" w:line="240" w:lineRule="auto"/>
      </w:pPr>
      <w:r>
        <w:separator/>
      </w:r>
    </w:p>
  </w:footnote>
  <w:footnote w:type="continuationSeparator" w:id="0">
    <w:p w14:paraId="110373DB" w14:textId="77777777" w:rsidR="00AE0CCD" w:rsidRDefault="00AE0CCD" w:rsidP="0052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4D529" w14:textId="055F7196" w:rsidR="00BC0663" w:rsidRPr="00FE0590" w:rsidRDefault="00DC5996" w:rsidP="00BC0663">
    <w:pPr>
      <w:spacing w:after="0" w:line="240" w:lineRule="auto"/>
      <w:rPr>
        <w:rFonts w:asciiTheme="majorHAnsi" w:hAnsiTheme="majorHAnsi" w:cs="Times New Roman"/>
        <w:sz w:val="16"/>
      </w:rPr>
    </w:pPr>
    <w:r>
      <w:rPr>
        <w:rFonts w:asciiTheme="majorHAnsi" w:hAnsiTheme="majorHAnsi" w:cs="Times New Roman"/>
        <w:noProof/>
        <w:sz w:val="16"/>
        <w:lang w:eastAsia="sl-SI"/>
      </w:rPr>
      <w:drawing>
        <wp:anchor distT="0" distB="0" distL="114300" distR="114300" simplePos="0" relativeHeight="251660288" behindDoc="0" locked="0" layoutInCell="1" allowOverlap="1" wp14:anchorId="2A6717C0" wp14:editId="2760ABA2">
          <wp:simplePos x="0" y="0"/>
          <wp:positionH relativeFrom="column">
            <wp:posOffset>4327525</wp:posOffset>
          </wp:positionH>
          <wp:positionV relativeFrom="paragraph">
            <wp:posOffset>-224155</wp:posOffset>
          </wp:positionV>
          <wp:extent cx="662940" cy="888365"/>
          <wp:effectExtent l="0" t="0" r="3810" b="6985"/>
          <wp:wrapSquare wrapText="bothSides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tip_nap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" cy="888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0590">
      <w:rPr>
        <w:rFonts w:asciiTheme="majorHAnsi" w:hAnsiTheme="majorHAnsi" w:cs="Times New Roman"/>
        <w:noProof/>
        <w:sz w:val="16"/>
        <w:lang w:eastAsia="sl-SI"/>
      </w:rPr>
      <w:drawing>
        <wp:anchor distT="0" distB="0" distL="114300" distR="114300" simplePos="0" relativeHeight="251659264" behindDoc="0" locked="0" layoutInCell="1" allowOverlap="1" wp14:anchorId="33E585C4" wp14:editId="5DC4DDA1">
          <wp:simplePos x="0" y="0"/>
          <wp:positionH relativeFrom="margin">
            <wp:posOffset>189865</wp:posOffset>
          </wp:positionH>
          <wp:positionV relativeFrom="paragraph">
            <wp:posOffset>-132080</wp:posOffset>
          </wp:positionV>
          <wp:extent cx="1051560" cy="765175"/>
          <wp:effectExtent l="0" t="0" r="0" b="0"/>
          <wp:wrapSquare wrapText="bothSides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rtec_logo.pn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0663" w:rsidRPr="00FE0590">
      <w:rPr>
        <w:rFonts w:asciiTheme="majorHAnsi" w:hAnsiTheme="majorHAnsi" w:cs="Times New Roman"/>
        <w:sz w:val="16"/>
      </w:rPr>
      <w:t xml:space="preserve">OŠ Prežihovega </w:t>
    </w:r>
    <w:proofErr w:type="spellStart"/>
    <w:r w:rsidR="00BC0663" w:rsidRPr="00FE0590">
      <w:rPr>
        <w:rFonts w:asciiTheme="majorHAnsi" w:hAnsiTheme="majorHAnsi" w:cs="Times New Roman"/>
        <w:sz w:val="16"/>
      </w:rPr>
      <w:t>Voranca</w:t>
    </w:r>
    <w:proofErr w:type="spellEnd"/>
    <w:r w:rsidR="00BC0663" w:rsidRPr="00FE0590">
      <w:rPr>
        <w:rFonts w:asciiTheme="majorHAnsi" w:hAnsiTheme="majorHAnsi" w:cs="Times New Roman"/>
        <w:sz w:val="16"/>
      </w:rPr>
      <w:t xml:space="preserve"> Bistrica, Vrtec Bistrica</w:t>
    </w:r>
  </w:p>
  <w:p w14:paraId="0F426402" w14:textId="77777777" w:rsidR="00BC0663" w:rsidRPr="00FE0590" w:rsidRDefault="00BC0663" w:rsidP="00BC0663">
    <w:pPr>
      <w:spacing w:after="0" w:line="240" w:lineRule="auto"/>
      <w:rPr>
        <w:rFonts w:asciiTheme="majorHAnsi" w:hAnsiTheme="majorHAnsi" w:cs="Times New Roman"/>
        <w:sz w:val="16"/>
      </w:rPr>
    </w:pPr>
    <w:r w:rsidRPr="00FE0590">
      <w:rPr>
        <w:rFonts w:asciiTheme="majorHAnsi" w:hAnsiTheme="majorHAnsi" w:cs="Times New Roman"/>
        <w:sz w:val="16"/>
      </w:rPr>
      <w:t>Srednja Bistrica 49b, 9232 Črenšovci</w:t>
    </w:r>
  </w:p>
  <w:p w14:paraId="0103599A" w14:textId="77777777" w:rsidR="00BC0663" w:rsidRPr="00FE0590" w:rsidRDefault="00BC0663" w:rsidP="00BC0663">
    <w:pPr>
      <w:spacing w:after="0" w:line="240" w:lineRule="auto"/>
      <w:rPr>
        <w:rFonts w:asciiTheme="majorHAnsi" w:hAnsiTheme="majorHAnsi" w:cs="Times New Roman"/>
        <w:sz w:val="16"/>
      </w:rPr>
    </w:pPr>
    <w:r w:rsidRPr="00FE0590">
      <w:rPr>
        <w:rFonts w:asciiTheme="majorHAnsi" w:hAnsiTheme="majorHAnsi" w:cs="Times New Roman"/>
        <w:sz w:val="16"/>
      </w:rPr>
      <w:t>Tel.: 02 5735 820/828</w:t>
    </w:r>
  </w:p>
  <w:p w14:paraId="7891173F" w14:textId="77777777" w:rsidR="00BC0663" w:rsidRPr="00FE0590" w:rsidRDefault="00BC0663" w:rsidP="00BC0663">
    <w:pPr>
      <w:spacing w:after="0" w:line="240" w:lineRule="auto"/>
      <w:rPr>
        <w:rFonts w:asciiTheme="majorHAnsi" w:hAnsiTheme="majorHAnsi" w:cs="Times New Roman"/>
        <w:sz w:val="16"/>
      </w:rPr>
    </w:pPr>
    <w:r w:rsidRPr="00FE0590">
      <w:rPr>
        <w:rFonts w:asciiTheme="majorHAnsi" w:hAnsiTheme="majorHAnsi" w:cs="Times New Roman"/>
        <w:sz w:val="16"/>
      </w:rPr>
      <w:t>E-mail: vrtec.bistrica@guest.arnes.si</w:t>
    </w:r>
  </w:p>
  <w:p w14:paraId="7135D5D4" w14:textId="7461E00A" w:rsidR="00BC0663" w:rsidRDefault="00BC0663" w:rsidP="00BC0663">
    <w:pPr>
      <w:spacing w:after="0" w:line="240" w:lineRule="auto"/>
      <w:rPr>
        <w:rFonts w:asciiTheme="majorHAnsi" w:hAnsiTheme="majorHAnsi" w:cs="Times New Roman"/>
        <w:sz w:val="16"/>
      </w:rPr>
    </w:pPr>
    <w:r w:rsidRPr="00FE0590">
      <w:rPr>
        <w:rFonts w:asciiTheme="majorHAnsi" w:hAnsiTheme="majorHAnsi" w:cs="Times New Roman"/>
        <w:sz w:val="16"/>
      </w:rPr>
      <w:t xml:space="preserve">Spletna stran: </w:t>
    </w:r>
    <w:r w:rsidRPr="00BC0663">
      <w:rPr>
        <w:rFonts w:asciiTheme="majorHAnsi" w:hAnsiTheme="majorHAnsi" w:cs="Times New Roman"/>
        <w:sz w:val="16"/>
      </w:rPr>
      <w:t>http://www.opvbistricams.si/vrtecAKTUALNO.html</w:t>
    </w:r>
  </w:p>
  <w:p w14:paraId="141E7538" w14:textId="51FBEDA3" w:rsidR="00524B8A" w:rsidRPr="00B3416B" w:rsidRDefault="00B3416B">
    <w:pPr>
      <w:pStyle w:val="Glava"/>
      <w:rPr>
        <w:u w:val="double" w:color="948A54" w:themeColor="background2" w:themeShade="80"/>
      </w:rPr>
    </w:pPr>
    <w:r w:rsidRPr="00B3416B">
      <w:rPr>
        <w:u w:val="double" w:color="948A54" w:themeColor="background2" w:themeShade="80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329FD"/>
    <w:multiLevelType w:val="hybridMultilevel"/>
    <w:tmpl w:val="F1D289A6"/>
    <w:lvl w:ilvl="0" w:tplc="8B0234D4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16B"/>
    <w:rsid w:val="002126C4"/>
    <w:rsid w:val="00242678"/>
    <w:rsid w:val="0029007C"/>
    <w:rsid w:val="002A09D5"/>
    <w:rsid w:val="003543F7"/>
    <w:rsid w:val="0038431E"/>
    <w:rsid w:val="00524B8A"/>
    <w:rsid w:val="005C168A"/>
    <w:rsid w:val="006E48F2"/>
    <w:rsid w:val="007B1540"/>
    <w:rsid w:val="007F53FF"/>
    <w:rsid w:val="008333AD"/>
    <w:rsid w:val="00940146"/>
    <w:rsid w:val="009A3344"/>
    <w:rsid w:val="00AE0CCD"/>
    <w:rsid w:val="00AF043E"/>
    <w:rsid w:val="00B27E8E"/>
    <w:rsid w:val="00B3416B"/>
    <w:rsid w:val="00BC0663"/>
    <w:rsid w:val="00C03606"/>
    <w:rsid w:val="00CA6A30"/>
    <w:rsid w:val="00CD1256"/>
    <w:rsid w:val="00DC5996"/>
    <w:rsid w:val="00E00C4F"/>
    <w:rsid w:val="00F05BA5"/>
    <w:rsid w:val="00F6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72A48"/>
  <w15:docId w15:val="{228E0FD8-B1A9-410D-ADF0-88439E1B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rsid w:val="003543F7"/>
    <w:pPr>
      <w:keepNext/>
      <w:keepLines/>
      <w:spacing w:after="120" w:line="360" w:lineRule="auto"/>
      <w:ind w:left="714" w:hanging="357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rsid w:val="003543F7"/>
    <w:pPr>
      <w:keepNext/>
      <w:keepLines/>
      <w:spacing w:after="0" w:line="36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semiHidden/>
    <w:rsid w:val="003543F7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Kazalovsebine1">
    <w:name w:val="toc 1"/>
    <w:basedOn w:val="Navaden"/>
    <w:next w:val="Navaden"/>
    <w:uiPriority w:val="39"/>
    <w:semiHidden/>
    <w:unhideWhenUsed/>
    <w:rsid w:val="003543F7"/>
    <w:pPr>
      <w:spacing w:before="120" w:after="120"/>
    </w:pPr>
    <w:rPr>
      <w:rFonts w:ascii="Times New Roman" w:hAnsi="Times New Roman"/>
      <w:sz w:val="24"/>
    </w:rPr>
  </w:style>
  <w:style w:type="character" w:customStyle="1" w:styleId="Naslov1Znak">
    <w:name w:val="Naslov 1 Znak"/>
    <w:basedOn w:val="Privzetapisavaodstavka"/>
    <w:link w:val="Naslov1"/>
    <w:uiPriority w:val="9"/>
    <w:rsid w:val="003543F7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Glava">
    <w:name w:val="header"/>
    <w:basedOn w:val="Navaden"/>
    <w:link w:val="GlavaZnak"/>
    <w:uiPriority w:val="99"/>
    <w:unhideWhenUsed/>
    <w:rsid w:val="00524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24B8A"/>
  </w:style>
  <w:style w:type="paragraph" w:styleId="Noga">
    <w:name w:val="footer"/>
    <w:basedOn w:val="Navaden"/>
    <w:link w:val="NogaZnak"/>
    <w:uiPriority w:val="99"/>
    <w:unhideWhenUsed/>
    <w:rsid w:val="00524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4B8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4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4B8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03606"/>
    <w:rPr>
      <w:color w:val="0000FF" w:themeColor="hyperlink"/>
      <w:u w:val="single"/>
    </w:rPr>
  </w:style>
  <w:style w:type="character" w:styleId="Krepko">
    <w:name w:val="Strong"/>
    <w:basedOn w:val="Privzetapisavaodstavka"/>
    <w:uiPriority w:val="22"/>
    <w:qFormat/>
    <w:rsid w:val="009A3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7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j\Desktop\ospvb\dopi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B8E5FE9E62F46896C3BC26C7CCED4" ma:contentTypeVersion="11" ma:contentTypeDescription="Ustvari nov dokument." ma:contentTypeScope="" ma:versionID="ea6d430f73e5b9d48b7ba6e8152b99fd">
  <xsd:schema xmlns:xsd="http://www.w3.org/2001/XMLSchema" xmlns:xs="http://www.w3.org/2001/XMLSchema" xmlns:p="http://schemas.microsoft.com/office/2006/metadata/properties" xmlns:ns3="eb3c843d-36a2-4a61-86d9-e35d122069f8" xmlns:ns4="cb8a18eb-9a1c-473e-8e22-b79142349b19" targetNamespace="http://schemas.microsoft.com/office/2006/metadata/properties" ma:root="true" ma:fieldsID="2dd513341bd68291379e30794ce89716" ns3:_="" ns4:_="">
    <xsd:import namespace="eb3c843d-36a2-4a61-86d9-e35d122069f8"/>
    <xsd:import namespace="cb8a18eb-9a1c-473e-8e22-b79142349b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c843d-36a2-4a61-86d9-e35d12206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a18eb-9a1c-473e-8e22-b79142349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3DDA48-66EE-4AC1-9761-9B16CDFF5B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4F608D-C660-4107-BB38-A401783F0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c843d-36a2-4a61-86d9-e35d122069f8"/>
    <ds:schemaRef ds:uri="cb8a18eb-9a1c-473e-8e22-b79142349b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39046F-C753-412B-8C9A-F40F44CC27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3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Erika Hvala</cp:lastModifiedBy>
  <cp:revision>2</cp:revision>
  <cp:lastPrinted>2019-11-13T07:18:00Z</cp:lastPrinted>
  <dcterms:created xsi:type="dcterms:W3CDTF">2020-05-09T12:53:00Z</dcterms:created>
  <dcterms:modified xsi:type="dcterms:W3CDTF">2020-05-09T12:53:00Z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0x01010027EB8E5FE9E62F46896C3BC26C7CCED4</vt:lpwstr>
  </property>
</Properties>
</file>